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1F" w:rsidRDefault="00E012F1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248DC88034D241DDAC92ED09EC0062D8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proofErr w:type="spellStart"/>
          <w:r w:rsidR="002003A6">
            <w:t>Saadu</w:t>
          </w:r>
          <w:proofErr w:type="spellEnd"/>
          <w:r w:rsidR="002003A6">
            <w:t xml:space="preserve"> </w:t>
          </w:r>
          <w:proofErr w:type="spellStart"/>
          <w:r w:rsidR="002003A6">
            <w:t>Maifata</w:t>
          </w:r>
          <w:proofErr w:type="spellEnd"/>
          <w:r w:rsidR="002003A6">
            <w:t xml:space="preserve"> </w:t>
          </w:r>
          <w:proofErr w:type="spellStart"/>
          <w:r w:rsidR="002003A6">
            <w:t>Jekadafari</w:t>
          </w:r>
          <w:proofErr w:type="spellEnd"/>
          <w:r w:rsidR="002003A6">
            <w:t xml:space="preserve"> </w:t>
          </w:r>
          <w:proofErr w:type="spellStart"/>
          <w:r w:rsidR="002003A6">
            <w:t>Gombe</w:t>
          </w:r>
          <w:proofErr w:type="spellEnd"/>
        </w:sdtContent>
      </w:sdt>
    </w:p>
    <w:sdt>
      <w:sdtPr>
        <w:alias w:val="Category"/>
        <w:tag w:val=""/>
        <w:id w:val="1543715586"/>
        <w:placeholder>
          <w:docPart w:val="AF7DCF604F7F4A93867B0A93CF2E0ED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72061F" w:rsidRDefault="002003A6">
          <w:pPr>
            <w:pStyle w:val="ContactInfo"/>
          </w:pPr>
          <w:proofErr w:type="spellStart"/>
          <w:r>
            <w:t>Gombe</w:t>
          </w:r>
          <w:proofErr w:type="spellEnd"/>
          <w:r>
            <w:t xml:space="preserve">, </w:t>
          </w:r>
          <w:proofErr w:type="spellStart"/>
          <w:r>
            <w:t>Gombe</w:t>
          </w:r>
          <w:proofErr w:type="spellEnd"/>
          <w:r>
            <w:t xml:space="preserve"> State</w:t>
          </w:r>
        </w:p>
      </w:sdtContent>
    </w:sdt>
    <w:p w:rsidR="0072061F" w:rsidRDefault="00E012F1">
      <w:pPr>
        <w:pStyle w:val="ContactInfo"/>
      </w:pPr>
      <w:sdt>
        <w:sdtPr>
          <w:alias w:val="Telephone"/>
          <w:tag w:val="Telephone"/>
          <w:id w:val="599758962"/>
          <w:placeholder>
            <w:docPart w:val="6662BA631C6F42E7805B1C6A3199A59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003A6">
            <w:t>+2347061069417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DACA95AF41014A508E715B4BCB8B6C93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72061F" w:rsidRDefault="002003A6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salamabubakarimam@gmail.com</w:t>
          </w:r>
        </w:p>
      </w:sdtContent>
    </w:sdt>
    <w:p w:rsidR="0072061F" w:rsidRDefault="00E012F1">
      <w:pPr>
        <w:pStyle w:val="Name"/>
      </w:pPr>
      <w:sdt>
        <w:sdtPr>
          <w:alias w:val="Your Name"/>
          <w:tag w:val=""/>
          <w:id w:val="1197042864"/>
          <w:placeholder>
            <w:docPart w:val="31E17509CF1644F5B81CFB2352E90B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003A6">
            <w:t xml:space="preserve">ABDULSALAM </w:t>
          </w:r>
          <w:r w:rsidR="002003A6">
            <w:rPr>
              <w:lang w:val="en-NG"/>
            </w:rPr>
            <w:t>Abubakar Imam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72061F">
        <w:tc>
          <w:tcPr>
            <w:tcW w:w="1778" w:type="dxa"/>
          </w:tcPr>
          <w:p w:rsidR="0072061F" w:rsidRDefault="00E012F1" w:rsidP="003D1873">
            <w:pPr>
              <w:pStyle w:val="Heading1"/>
              <w:jc w:val="center"/>
            </w:pPr>
            <w:bookmarkStart w:id="0" w:name="_GoBack"/>
            <w:bookmarkEnd w:id="0"/>
            <w:r>
              <w:t>Objective</w:t>
            </w:r>
          </w:p>
        </w:tc>
        <w:tc>
          <w:tcPr>
            <w:tcW w:w="472" w:type="dxa"/>
          </w:tcPr>
          <w:p w:rsidR="0072061F" w:rsidRDefault="0072061F"/>
        </w:tc>
        <w:tc>
          <w:tcPr>
            <w:tcW w:w="7830" w:type="dxa"/>
          </w:tcPr>
          <w:p w:rsidR="0072061F" w:rsidRDefault="002003A6" w:rsidP="007E4A5E">
            <w:pPr>
              <w:pStyle w:val="ResumeText"/>
            </w:pPr>
            <w:r>
              <w:t xml:space="preserve">Seeking an entry-level web </w:t>
            </w:r>
            <w:r w:rsidR="00FF61F7">
              <w:t>development position</w:t>
            </w:r>
            <w:r>
              <w:t xml:space="preserve"> where I can augment my knowledge, skills, experience and contribute to the success of the organization. </w:t>
            </w:r>
            <w:r w:rsidR="007E4A5E">
              <w:t>Self-taught web developer with 500+ hours of Udemy courses and YouTube web development tutorials.</w:t>
            </w:r>
          </w:p>
        </w:tc>
      </w:tr>
      <w:tr w:rsidR="0072061F">
        <w:tc>
          <w:tcPr>
            <w:tcW w:w="1778" w:type="dxa"/>
          </w:tcPr>
          <w:p w:rsidR="0072061F" w:rsidRDefault="00E012F1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:rsidR="0072061F" w:rsidRDefault="0072061F"/>
        </w:tc>
        <w:tc>
          <w:tcPr>
            <w:tcW w:w="7830" w:type="dxa"/>
          </w:tcPr>
          <w:p w:rsidR="0072061F" w:rsidRDefault="002003A6" w:rsidP="002003A6">
            <w:pPr>
              <w:pStyle w:val="ResumeText"/>
              <w:numPr>
                <w:ilvl w:val="0"/>
                <w:numId w:val="1"/>
              </w:numPr>
            </w:pPr>
            <w:r>
              <w:t>Excellent communication and collaboration skills</w:t>
            </w:r>
          </w:p>
          <w:p w:rsidR="00FF61F7" w:rsidRDefault="00FF61F7" w:rsidP="002003A6">
            <w:pPr>
              <w:pStyle w:val="ResumeText"/>
              <w:numPr>
                <w:ilvl w:val="0"/>
                <w:numId w:val="1"/>
              </w:numPr>
            </w:pPr>
            <w:r>
              <w:t>In-depth knowledge of web programming languages such as HTML, CSS, JavaScript and React JavaScript framework.</w:t>
            </w:r>
          </w:p>
          <w:p w:rsidR="00FF61F7" w:rsidRDefault="00FF61F7" w:rsidP="002003A6">
            <w:pPr>
              <w:pStyle w:val="ResumeText"/>
              <w:numPr>
                <w:ilvl w:val="0"/>
                <w:numId w:val="1"/>
              </w:numPr>
            </w:pPr>
            <w:r>
              <w:t>Solid knowledge of Git and Terminal operation.</w:t>
            </w:r>
          </w:p>
          <w:p w:rsidR="00FF61F7" w:rsidRDefault="00FF61F7" w:rsidP="002003A6">
            <w:pPr>
              <w:pStyle w:val="ResumeText"/>
              <w:numPr>
                <w:ilvl w:val="0"/>
                <w:numId w:val="1"/>
              </w:numPr>
            </w:pPr>
            <w:r>
              <w:t xml:space="preserve">Google certified IT support professional with experience </w:t>
            </w:r>
            <w:r>
              <w:rPr>
                <w:rFonts w:ascii="Calibri" w:eastAsia="sans-serif" w:hAnsi="Calibri" w:cs="Arial"/>
                <w:color w:val="46464E"/>
                <w:shd w:val="clear" w:color="auto" w:fill="FFFFFF"/>
              </w:rPr>
              <w:t>troubleshooting, customer service, networking, operating systems, syst</w:t>
            </w:r>
            <w:r>
              <w:rPr>
                <w:rFonts w:ascii="Calibri" w:eastAsia="sans-serif" w:hAnsi="Calibri" w:cs="Arial"/>
                <w:color w:val="46464E"/>
                <w:shd w:val="clear" w:color="auto" w:fill="FFFFFF"/>
              </w:rPr>
              <w:t>em administration, and security.</w:t>
            </w:r>
          </w:p>
        </w:tc>
      </w:tr>
      <w:tr w:rsidR="0072061F">
        <w:tc>
          <w:tcPr>
            <w:tcW w:w="1778" w:type="dxa"/>
          </w:tcPr>
          <w:p w:rsidR="0072061F" w:rsidRDefault="00E012F1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:rsidR="0072061F" w:rsidRDefault="0072061F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41645D6528B04B5AB846A7F70DD366FB"/>
                  </w:placeholder>
                  <w15:color w:val="C0C0C0"/>
                  <w15:repeatingSectionItem/>
                </w:sdtPr>
                <w:sdtEndPr/>
                <w:sdtContent>
                  <w:p w:rsidR="0072061F" w:rsidRDefault="000F6F1D">
                    <w:pPr>
                      <w:pStyle w:val="Heading2"/>
                    </w:pPr>
                    <w:r>
                      <w:t>Intern, ENigma</w:t>
                    </w:r>
                    <w:r w:rsidR="007E4A5E">
                      <w:t xml:space="preserve"> Technologies Gombe</w:t>
                    </w:r>
                  </w:p>
                  <w:p w:rsidR="0072061F" w:rsidRDefault="007E4A5E">
                    <w:pPr>
                      <w:pStyle w:val="ResumeText"/>
                    </w:pPr>
                    <w:r>
                      <w:t>2021-2022</w:t>
                    </w:r>
                  </w:p>
                  <w:p w:rsidR="007E4A5E" w:rsidRDefault="007E4A5E" w:rsidP="007E4A5E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>
                      <w:t>Developed and maintained HTML/CSS templates.</w:t>
                    </w:r>
                  </w:p>
                  <w:p w:rsidR="007E4A5E" w:rsidRDefault="007E4A5E" w:rsidP="007E4A5E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>
                      <w:t>Maintained an online e-commerce application</w:t>
                    </w:r>
                  </w:p>
                  <w:p w:rsidR="0072061F" w:rsidRDefault="007E4A5E" w:rsidP="007E4A5E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>
                      <w:t>Revamped an old website design using Tailwind CSS to give a new user experience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41645D6528B04B5AB846A7F70DD366FB"/>
                  </w:placeholder>
                  <w15:color w:val="C0C0C0"/>
                  <w15:repeatingSectionItem/>
                </w:sdtPr>
                <w:sdtEndPr/>
                <w:sdtContent>
                  <w:p w:rsidR="0072061F" w:rsidRDefault="000F6F1D">
                    <w:pPr>
                      <w:pStyle w:val="Heading2"/>
                    </w:pPr>
                    <w:r>
                      <w:t>Part-time, e-net cybercafe</w:t>
                    </w:r>
                  </w:p>
                  <w:p w:rsidR="0072061F" w:rsidRDefault="000F6F1D">
                    <w:pPr>
                      <w:pStyle w:val="ResumeText"/>
                    </w:pPr>
                    <w:r>
                      <w:t>2016-2021</w:t>
                    </w:r>
                  </w:p>
                  <w:p w:rsidR="000F6F1D" w:rsidRPr="000F6F1D" w:rsidRDefault="000F6F1D" w:rsidP="000F6F1D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rPr>
                        <w:bCs/>
                      </w:rPr>
                      <w:t>Troubleshoot hardware, terminals, software and connectivity issues</w:t>
                    </w:r>
                    <w:r>
                      <w:rPr>
                        <w:bCs/>
                      </w:rPr>
                      <w:t>.</w:t>
                    </w:r>
                  </w:p>
                  <w:p w:rsidR="0072061F" w:rsidRDefault="000F6F1D" w:rsidP="000F6F1D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rPr>
                        <w:bCs/>
                      </w:rPr>
                      <w:t>Monitor use of computers, media equipment, printing equipment and other machines</w:t>
                    </w:r>
                  </w:p>
                </w:sdtContent>
              </w:sdt>
            </w:sdtContent>
          </w:sdt>
        </w:tc>
      </w:tr>
      <w:tr w:rsidR="0072061F">
        <w:tc>
          <w:tcPr>
            <w:tcW w:w="1778" w:type="dxa"/>
          </w:tcPr>
          <w:p w:rsidR="0072061F" w:rsidRDefault="00E012F1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:rsidR="0072061F" w:rsidRDefault="0072061F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41645D6528B04B5AB846A7F70DD366FB"/>
                  </w:placeholder>
                  <w15:repeatingSectionItem/>
                </w:sdtPr>
                <w:sdtEndPr/>
                <w:sdtContent>
                  <w:p w:rsidR="0072061F" w:rsidRDefault="000F6F1D">
                    <w:pPr>
                      <w:pStyle w:val="Heading2"/>
                    </w:pPr>
                    <w:r>
                      <w:t>Gombe state university - biology</w:t>
                    </w:r>
                  </w:p>
                  <w:p w:rsidR="000F6F1D" w:rsidRDefault="000F6F1D" w:rsidP="000F6F1D">
                    <w:r>
                      <w:t>CGPA: 3.90 (Second Class Upper Division)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247506892"/>
                  <w:placeholder>
                    <w:docPart w:val="35DF6365BE1F4933AF376A492443E4CC"/>
                  </w:placeholder>
                  <w15:repeatingSectionItem/>
                </w:sdtPr>
                <w:sdtContent>
                  <w:p w:rsidR="000F6F1D" w:rsidRDefault="000F6F1D">
                    <w:pPr>
                      <w:pStyle w:val="Heading2"/>
                    </w:pPr>
                    <w:r>
                      <w:t>Sololearn – javascript</w:t>
                    </w:r>
                  </w:p>
                  <w:p w:rsidR="0072061F" w:rsidRDefault="000F6F1D" w:rsidP="003D1873">
                    <w:r>
                      <w:t>Certificate of completion</w:t>
                    </w:r>
                  </w:p>
                </w:sdtContent>
              </w:sdt>
            </w:sdtContent>
          </w:sdt>
        </w:tc>
      </w:tr>
      <w:tr w:rsidR="0072061F">
        <w:tc>
          <w:tcPr>
            <w:tcW w:w="1778" w:type="dxa"/>
          </w:tcPr>
          <w:p w:rsidR="0072061F" w:rsidRDefault="00E012F1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72061F" w:rsidRDefault="0072061F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41645D6528B04B5AB846A7F70DD366FB"/>
                  </w:placeholder>
                  <w15:color w:val="C0C0C0"/>
                  <w15:repeatingSectionItem/>
                </w:sdtPr>
                <w:sdtEndPr/>
                <w:sdtContent>
                  <w:p w:rsidR="0072061F" w:rsidRDefault="003D1873">
                    <w:pPr>
                      <w:pStyle w:val="Heading2"/>
                    </w:pPr>
                    <w:r>
                      <w:t>Faruk Yunus</w:t>
                    </w:r>
                  </w:p>
                  <w:p w:rsidR="0072061F" w:rsidRDefault="003D1873">
                    <w:pPr>
                      <w:pStyle w:val="ResumeText"/>
                    </w:pPr>
                    <w:r>
                      <w:t>Lecturer, Computer Science Department, Federal University Lafia</w:t>
                    </w:r>
                  </w:p>
                  <w:p w:rsidR="003D1873" w:rsidRDefault="003D1873" w:rsidP="003D1873">
                    <w:r>
                      <w:t xml:space="preserve">Email: </w:t>
                    </w:r>
                    <w:hyperlink r:id="rId10" w:history="1">
                      <w:r w:rsidRPr="009753C9">
                        <w:rPr>
                          <w:rStyle w:val="Hyperlink"/>
                        </w:rPr>
                        <w:t>yumarfaruk@gmail.com</w:t>
                      </w:r>
                    </w:hyperlink>
                  </w:p>
                  <w:p w:rsidR="0072061F" w:rsidRDefault="003D1873" w:rsidP="003D1873">
                    <w:r>
                      <w:t>Phone: +2348068028576</w:t>
                    </w:r>
                  </w:p>
                </w:sdtContent>
              </w:sdt>
            </w:sdtContent>
          </w:sdt>
        </w:tc>
      </w:tr>
    </w:tbl>
    <w:p w:rsidR="0072061F" w:rsidRDefault="0072061F"/>
    <w:sectPr w:rsidR="0072061F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1" w:rsidRDefault="00E012F1">
      <w:pPr>
        <w:spacing w:before="0" w:after="0" w:line="240" w:lineRule="auto"/>
      </w:pPr>
      <w:r>
        <w:separator/>
      </w:r>
    </w:p>
  </w:endnote>
  <w:endnote w:type="continuationSeparator" w:id="0">
    <w:p w:rsidR="00E012F1" w:rsidRDefault="00E012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1F" w:rsidRDefault="00E012F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18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1" w:rsidRDefault="00E012F1">
      <w:pPr>
        <w:spacing w:before="0" w:after="0" w:line="240" w:lineRule="auto"/>
      </w:pPr>
      <w:r>
        <w:separator/>
      </w:r>
    </w:p>
  </w:footnote>
  <w:footnote w:type="continuationSeparator" w:id="0">
    <w:p w:rsidR="00E012F1" w:rsidRDefault="00E012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D1B"/>
    <w:multiLevelType w:val="hybridMultilevel"/>
    <w:tmpl w:val="78B0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960"/>
    <w:multiLevelType w:val="hybridMultilevel"/>
    <w:tmpl w:val="B65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67F7F"/>
    <w:multiLevelType w:val="hybridMultilevel"/>
    <w:tmpl w:val="E302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A6"/>
    <w:rsid w:val="000F6F1D"/>
    <w:rsid w:val="00152670"/>
    <w:rsid w:val="002003A6"/>
    <w:rsid w:val="003D1873"/>
    <w:rsid w:val="0072061F"/>
    <w:rsid w:val="007E4A5E"/>
    <w:rsid w:val="00E012F1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D729"/>
  <w15:chartTrackingRefBased/>
  <w15:docId w15:val="{75256E6A-95CA-4BCA-9A08-5435AAB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7E4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873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umarfaruk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8DC88034D241DDAC92ED09EC0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1531-3991-4E39-BB0F-B19BE4108700}"/>
      </w:docPartPr>
      <w:docPartBody>
        <w:p w:rsidR="00000000" w:rsidRDefault="00B22CCF">
          <w:pPr>
            <w:pStyle w:val="248DC88034D241DDAC92ED09EC0062D8"/>
          </w:pPr>
          <w:r>
            <w:t>[Street Address]</w:t>
          </w:r>
        </w:p>
      </w:docPartBody>
    </w:docPart>
    <w:docPart>
      <w:docPartPr>
        <w:name w:val="AF7DCF604F7F4A93867B0A93CF2E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3524-8C3D-46DF-97E8-20FD60D7CAA0}"/>
      </w:docPartPr>
      <w:docPartBody>
        <w:p w:rsidR="00000000" w:rsidRDefault="00B22CCF">
          <w:pPr>
            <w:pStyle w:val="AF7DCF604F7F4A93867B0A93CF2E0EDC"/>
          </w:pPr>
          <w:r>
            <w:t>[City, ST ZIP Code]</w:t>
          </w:r>
        </w:p>
      </w:docPartBody>
    </w:docPart>
    <w:docPart>
      <w:docPartPr>
        <w:name w:val="6662BA631C6F42E7805B1C6A3199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7558-2F41-4379-9AC6-3F4D49778560}"/>
      </w:docPartPr>
      <w:docPartBody>
        <w:p w:rsidR="00000000" w:rsidRDefault="00B22CCF">
          <w:pPr>
            <w:pStyle w:val="6662BA631C6F42E7805B1C6A3199A593"/>
          </w:pPr>
          <w:r>
            <w:t>[Telephone]</w:t>
          </w:r>
        </w:p>
      </w:docPartBody>
    </w:docPart>
    <w:docPart>
      <w:docPartPr>
        <w:name w:val="DACA95AF41014A508E715B4BCB8B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A065-C7CF-4227-B093-FD71001D8AAB}"/>
      </w:docPartPr>
      <w:docPartBody>
        <w:p w:rsidR="00000000" w:rsidRDefault="00B22CCF">
          <w:pPr>
            <w:pStyle w:val="DACA95AF41014A508E715B4BCB8B6C9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31E17509CF1644F5B81CFB2352E9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C218-6081-46A3-B8CA-7B6E3F3E7332}"/>
      </w:docPartPr>
      <w:docPartBody>
        <w:p w:rsidR="00000000" w:rsidRDefault="00B22CCF">
          <w:pPr>
            <w:pStyle w:val="31E17509CF1644F5B81CFB2352E90B6A"/>
          </w:pPr>
          <w:r>
            <w:t>[Your Name]</w:t>
          </w:r>
        </w:p>
      </w:docPartBody>
    </w:docPart>
    <w:docPart>
      <w:docPartPr>
        <w:name w:val="41645D6528B04B5AB846A7F70DD3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25BA-3F93-4C80-B52B-07694E45953E}"/>
      </w:docPartPr>
      <w:docPartBody>
        <w:p w:rsidR="00000000" w:rsidRDefault="00B22CCF">
          <w:pPr>
            <w:pStyle w:val="41645D6528B04B5AB846A7F70DD366FB"/>
          </w:pPr>
          <w:r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DF6365BE1F4933AF376A492443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050-4E44-454C-A3CE-43427E09445A}"/>
      </w:docPartPr>
      <w:docPartBody>
        <w:p w:rsidR="00000000" w:rsidRDefault="008D0C31" w:rsidP="008D0C31">
          <w:pPr>
            <w:pStyle w:val="35DF6365BE1F4933AF376A492443E4C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31"/>
    <w:rsid w:val="008D0C31"/>
    <w:rsid w:val="00B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8DC88034D241DDAC92ED09EC0062D8">
    <w:name w:val="248DC88034D241DDAC92ED09EC0062D8"/>
  </w:style>
  <w:style w:type="paragraph" w:customStyle="1" w:styleId="AF7DCF604F7F4A93867B0A93CF2E0EDC">
    <w:name w:val="AF7DCF604F7F4A93867B0A93CF2E0EDC"/>
  </w:style>
  <w:style w:type="paragraph" w:customStyle="1" w:styleId="6662BA631C6F42E7805B1C6A3199A593">
    <w:name w:val="6662BA631C6F42E7805B1C6A3199A593"/>
  </w:style>
  <w:style w:type="paragraph" w:customStyle="1" w:styleId="368DC30AA34541049448B0EBBC6FFA32">
    <w:name w:val="368DC30AA34541049448B0EBBC6FFA32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DACA95AF41014A508E715B4BCB8B6C93">
    <w:name w:val="DACA95AF41014A508E715B4BCB8B6C93"/>
  </w:style>
  <w:style w:type="paragraph" w:customStyle="1" w:styleId="31E17509CF1644F5B81CFB2352E90B6A">
    <w:name w:val="31E17509CF1644F5B81CFB2352E90B6A"/>
  </w:style>
  <w:style w:type="paragraph" w:customStyle="1" w:styleId="96006E92C4CF4BB282B4C9C8EC4FB52F">
    <w:name w:val="96006E92C4CF4BB282B4C9C8EC4FB52F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A5011CFC7B174CDFA76F08EFD0B321FF">
    <w:name w:val="A5011CFC7B174CDFA76F08EFD0B321FF"/>
  </w:style>
  <w:style w:type="character" w:styleId="PlaceholderText">
    <w:name w:val="Placeholder Text"/>
    <w:basedOn w:val="DefaultParagraphFont"/>
    <w:uiPriority w:val="99"/>
    <w:semiHidden/>
    <w:rsid w:val="008D0C31"/>
    <w:rPr>
      <w:color w:val="808080"/>
    </w:rPr>
  </w:style>
  <w:style w:type="paragraph" w:customStyle="1" w:styleId="41645D6528B04B5AB846A7F70DD366FB">
    <w:name w:val="41645D6528B04B5AB846A7F70DD366FB"/>
  </w:style>
  <w:style w:type="paragraph" w:customStyle="1" w:styleId="A9EEA9677ADE42E6ACF9BFCCBC8C575A">
    <w:name w:val="A9EEA9677ADE42E6ACF9BFCCBC8C575A"/>
  </w:style>
  <w:style w:type="paragraph" w:customStyle="1" w:styleId="8EA3A377D8F74BBC8CC6F53970A1DBAA">
    <w:name w:val="8EA3A377D8F74BBC8CC6F53970A1DBAA"/>
  </w:style>
  <w:style w:type="paragraph" w:customStyle="1" w:styleId="42BBF2EC077D448C8067A0E993720DDE">
    <w:name w:val="42BBF2EC077D448C8067A0E993720DDE"/>
  </w:style>
  <w:style w:type="paragraph" w:customStyle="1" w:styleId="DD7969FD9FC2403F8B2AD145A8562B18">
    <w:name w:val="DD7969FD9FC2403F8B2AD145A8562B18"/>
  </w:style>
  <w:style w:type="paragraph" w:customStyle="1" w:styleId="0449980AC4E44802AC0A71C9AD7A1030">
    <w:name w:val="0449980AC4E44802AC0A71C9AD7A1030"/>
  </w:style>
  <w:style w:type="paragraph" w:customStyle="1" w:styleId="C7C25748966B4E1D9DF20EE01D3AFF89">
    <w:name w:val="C7C25748966B4E1D9DF20EE01D3AFF89"/>
  </w:style>
  <w:style w:type="paragraph" w:customStyle="1" w:styleId="C38A957C01EA4407AEF873B3C877D13B">
    <w:name w:val="C38A957C01EA4407AEF873B3C877D13B"/>
  </w:style>
  <w:style w:type="paragraph" w:customStyle="1" w:styleId="AE5E054E15D84911BF93616DC64CDB76">
    <w:name w:val="AE5E054E15D84911BF93616DC64CDB76"/>
  </w:style>
  <w:style w:type="paragraph" w:customStyle="1" w:styleId="AB595A1F8A254FB6B0BC35F77C001806">
    <w:name w:val="AB595A1F8A254FB6B0BC35F77C001806"/>
  </w:style>
  <w:style w:type="paragraph" w:customStyle="1" w:styleId="D45A008B391F4355AF9024EA592B6B83">
    <w:name w:val="D45A008B391F4355AF9024EA592B6B83"/>
  </w:style>
  <w:style w:type="paragraph" w:customStyle="1" w:styleId="35DF6365BE1F4933AF376A492443E4CC">
    <w:name w:val="35DF6365BE1F4933AF376A492443E4CC"/>
    <w:rsid w:val="008D0C31"/>
  </w:style>
  <w:style w:type="paragraph" w:customStyle="1" w:styleId="5606B44560424B5B97A6A1FC88DBCAEA">
    <w:name w:val="5606B44560424B5B97A6A1FC88DBCAEA"/>
    <w:rsid w:val="008D0C31"/>
  </w:style>
  <w:style w:type="paragraph" w:customStyle="1" w:styleId="43BB8773D3B04EAAAE0B915562DE4FFF">
    <w:name w:val="43BB8773D3B04EAAAE0B915562DE4FFF"/>
    <w:rsid w:val="008D0C31"/>
  </w:style>
  <w:style w:type="paragraph" w:customStyle="1" w:styleId="0061ACA4BE594BB9BCAD820DF4BA8EBB">
    <w:name w:val="0061ACA4BE594BB9BCAD820DF4BA8EBB"/>
    <w:rsid w:val="008D0C31"/>
  </w:style>
  <w:style w:type="paragraph" w:customStyle="1" w:styleId="35BBAB40A00149BD8484591F066858BB">
    <w:name w:val="35BBAB40A00149BD8484591F066858BB"/>
    <w:rsid w:val="008D0C31"/>
  </w:style>
  <w:style w:type="paragraph" w:customStyle="1" w:styleId="AECB95FADB574C8E9828FA933E0131C9">
    <w:name w:val="AECB95FADB574C8E9828FA933E0131C9"/>
    <w:rsid w:val="008D0C31"/>
  </w:style>
  <w:style w:type="paragraph" w:customStyle="1" w:styleId="F47648DA408540B8888DCDE5F014E82E">
    <w:name w:val="F47648DA408540B8888DCDE5F014E82E"/>
    <w:rsid w:val="008D0C31"/>
  </w:style>
  <w:style w:type="paragraph" w:customStyle="1" w:styleId="34150FEB158E413186EADBD8D7ECA7EE">
    <w:name w:val="34150FEB158E413186EADBD8D7ECA7EE"/>
    <w:rsid w:val="008D0C31"/>
  </w:style>
  <w:style w:type="paragraph" w:customStyle="1" w:styleId="370A169E8669427490C16D319DC32784">
    <w:name w:val="370A169E8669427490C16D319DC32784"/>
    <w:rsid w:val="008D0C31"/>
  </w:style>
  <w:style w:type="paragraph" w:customStyle="1" w:styleId="9EA5270422E54430A0544D13781C3F49">
    <w:name w:val="9EA5270422E54430A0544D13781C3F49"/>
    <w:rsid w:val="008D0C31"/>
  </w:style>
  <w:style w:type="paragraph" w:customStyle="1" w:styleId="56EAF9E8F2A74AC1AE629DBE67701A26">
    <w:name w:val="56EAF9E8F2A74AC1AE629DBE67701A26"/>
    <w:rsid w:val="008D0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Saadu Maifata Jekadafari Gombe</CompanyAddress>
  <CompanyPhone>+2347061069417</CompanyPhone>
  <CompanyFax/>
  <CompanyEmail>salamabubakarimam@gmail.com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54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ABDULSALAM Abubakar Imam</dc:creator>
  <cp:keywords/>
  <cp:lastModifiedBy>Abubakar Imam</cp:lastModifiedBy>
  <cp:revision>2</cp:revision>
  <dcterms:created xsi:type="dcterms:W3CDTF">2022-12-26T02:44:00Z</dcterms:created>
  <dcterms:modified xsi:type="dcterms:W3CDTF">2022-12-26T03:39:00Z</dcterms:modified>
  <cp:category>Gombe, Gombe State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